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7036A4" w:rsidRPr="007036A4" w:rsidRDefault="007036A4" w:rsidP="007036A4">
      <w:pPr>
        <w:snapToGrid w:val="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 w:rsidRPr="007036A4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Wykonanie, zamontowanie i uruchomienie systemu automatyki wieloobwodowej dla kotłowni w obiekcie </w:t>
      </w:r>
      <w:proofErr w:type="spellStart"/>
      <w:r w:rsidRPr="007036A4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GOSiR</w:t>
      </w:r>
      <w:proofErr w:type="spellEnd"/>
      <w:r w:rsidRPr="007036A4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Wiśniowa Góra ul. Tuszyńska 113 w ramach zadania: Program termomodernizacji budynków użyteczności publicznej</w:t>
      </w:r>
    </w:p>
    <w:p w:rsidR="00EA027C" w:rsidRPr="004C2EC1" w:rsidRDefault="00EA027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>:…………………………………………………….. PLN w tym podatek VAT w wysokości 23%</w:t>
      </w:r>
    </w:p>
    <w:p w:rsidR="004C2EC1" w:rsidRPr="004C2EC1" w:rsidRDefault="004C2EC1" w:rsidP="004C2EC1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(słownie:……………………………………………………………………….………………………………………….)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4C2EC1" w:rsidRPr="004C2EC1" w:rsidRDefault="004C2EC1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wykonany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przedmiot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zamówienia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okres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r w:rsidR="000722EB">
        <w:rPr>
          <w:rFonts w:ascii="Calibri" w:hAnsi="Calibri" w:cs="Calibri"/>
          <w:b/>
        </w:rPr>
        <w:t xml:space="preserve">36 </w:t>
      </w:r>
      <w:proofErr w:type="spellStart"/>
      <w:r w:rsidR="000722EB" w:rsidRPr="00320A8F">
        <w:rPr>
          <w:rFonts w:ascii="Calibri" w:hAnsi="Calibri" w:cs="Calibri"/>
          <w:b/>
        </w:rPr>
        <w:t>miesięcy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daty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odbioru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końcowego</w:t>
      </w:r>
      <w:proofErr w:type="spellEnd"/>
      <w:r w:rsidR="000722EB">
        <w:rPr>
          <w:rFonts w:ascii="Calibri" w:hAnsi="Calibri" w:cs="Calibri"/>
        </w:rPr>
        <w:t>.</w:t>
      </w:r>
    </w:p>
    <w:p w:rsidR="00ED6E20" w:rsidRPr="00CC1B5C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C9740A">
        <w:rPr>
          <w:rFonts w:asciiTheme="minorHAnsi" w:eastAsia="Times New Roman" w:hAnsiTheme="minorHAnsi" w:cs="Calibri"/>
          <w:b/>
          <w:color w:val="auto"/>
          <w:lang w:val="pl-PL"/>
        </w:rPr>
        <w:t xml:space="preserve">14 </w:t>
      </w:r>
      <w:r w:rsidR="00C9740A">
        <w:rPr>
          <w:rFonts w:asciiTheme="minorHAnsi" w:eastAsia="Times New Roman" w:hAnsiTheme="minorHAnsi" w:cs="Calibri"/>
          <w:b/>
          <w:color w:val="auto"/>
          <w:lang w:val="pl-PL"/>
        </w:rPr>
        <w:lastRenderedPageBreak/>
        <w:t>dni od dnia podpisania umowy</w:t>
      </w:r>
      <w:bookmarkStart w:id="0" w:name="_GoBack"/>
      <w:bookmarkEnd w:id="0"/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4C2EC1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hAnsiTheme="minorHAnsi" w:cs="Calibri"/>
          <w:color w:val="auto"/>
          <w:lang w:val="pl-PL"/>
        </w:rPr>
        <w:t>Nie powi</w:t>
      </w:r>
      <w:r w:rsidR="0029707D">
        <w:rPr>
          <w:rFonts w:asciiTheme="minorHAnsi" w:hAnsiTheme="minorHAnsi" w:cs="Calibri"/>
          <w:color w:val="auto"/>
          <w:lang w:val="pl-PL"/>
        </w:rPr>
        <w:t>erzymy zamówienia podwykonawcom.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7A7E2B"/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29707D"/>
    <w:rsid w:val="004A3220"/>
    <w:rsid w:val="004C2EC1"/>
    <w:rsid w:val="00553D9F"/>
    <w:rsid w:val="005A1FC1"/>
    <w:rsid w:val="007036A4"/>
    <w:rsid w:val="007A7E2B"/>
    <w:rsid w:val="007B228A"/>
    <w:rsid w:val="009D30B1"/>
    <w:rsid w:val="00A043F7"/>
    <w:rsid w:val="00AD0864"/>
    <w:rsid w:val="00C70935"/>
    <w:rsid w:val="00C9740A"/>
    <w:rsid w:val="00CC1B5C"/>
    <w:rsid w:val="00EA027C"/>
    <w:rsid w:val="00E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A1B5EB0E</Template>
  <TotalTime>28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14</cp:revision>
  <dcterms:created xsi:type="dcterms:W3CDTF">2015-02-24T09:28:00Z</dcterms:created>
  <dcterms:modified xsi:type="dcterms:W3CDTF">2015-10-21T05:52:00Z</dcterms:modified>
</cp:coreProperties>
</file>